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77" w:rsidRPr="00533AED" w:rsidRDefault="00F33877" w:rsidP="00F3387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36AC94" wp14:editId="52879117">
            <wp:extent cx="40957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AED">
        <w:rPr>
          <w:rFonts w:ascii="Arial" w:hAnsi="Arial" w:cs="Arial"/>
          <w:sz w:val="24"/>
          <w:szCs w:val="24"/>
        </w:rPr>
        <w:t xml:space="preserve"> </w:t>
      </w:r>
    </w:p>
    <w:p w:rsidR="00F33877" w:rsidRPr="00533AED" w:rsidRDefault="00F33877" w:rsidP="00F3387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sz w:val="24"/>
          <w:szCs w:val="24"/>
        </w:rPr>
        <w:t>СОВЕТ НАРОДНЫХ ДЕПУТАТОВ</w:t>
      </w:r>
    </w:p>
    <w:p w:rsidR="00F33877" w:rsidRPr="00533AED" w:rsidRDefault="00F33877" w:rsidP="00F33877">
      <w:pPr>
        <w:jc w:val="center"/>
        <w:rPr>
          <w:rFonts w:cs="Arial"/>
        </w:rPr>
      </w:pPr>
      <w:r w:rsidRPr="00533AED">
        <w:rPr>
          <w:rFonts w:cs="Arial"/>
        </w:rPr>
        <w:t>НОВОСИЛЬСКОГО СЕЛЬСКОГО ПОСЕЛЕНИЯ</w:t>
      </w:r>
    </w:p>
    <w:p w:rsidR="00F33877" w:rsidRPr="00533AED" w:rsidRDefault="00F33877" w:rsidP="00F3387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33877" w:rsidRPr="00533AED" w:rsidRDefault="00F33877" w:rsidP="00F3387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sz w:val="24"/>
          <w:szCs w:val="24"/>
        </w:rPr>
        <w:t>ВОРОНЕЖСКОЙ ОБЛАСТИ</w:t>
      </w:r>
    </w:p>
    <w:p w:rsidR="0096179B" w:rsidRPr="00533AED" w:rsidRDefault="0096179B" w:rsidP="00C36460">
      <w:pPr>
        <w:ind w:firstLine="0"/>
        <w:rPr>
          <w:rFonts w:cs="Arial"/>
          <w:bCs/>
        </w:rPr>
      </w:pPr>
    </w:p>
    <w:p w:rsidR="001B3879" w:rsidRPr="00533AED" w:rsidRDefault="0096179B" w:rsidP="00C3646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33AED">
        <w:rPr>
          <w:rFonts w:cs="Arial"/>
          <w:bCs/>
          <w:color w:val="000000"/>
        </w:rPr>
        <w:t>РЕШЕНИЕ</w:t>
      </w:r>
    </w:p>
    <w:p w:rsidR="00A34FE3" w:rsidRPr="00533AED" w:rsidRDefault="005A5AEB" w:rsidP="00C36460">
      <w:pPr>
        <w:pStyle w:val="11"/>
        <w:jc w:val="both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sz w:val="24"/>
          <w:szCs w:val="24"/>
        </w:rPr>
        <w:t xml:space="preserve">от </w:t>
      </w:r>
      <w:r w:rsidR="00EC02F9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4D58D7" w:rsidRPr="00533AED">
        <w:rPr>
          <w:rFonts w:ascii="Arial" w:hAnsi="Arial" w:cs="Arial"/>
          <w:sz w:val="24"/>
          <w:szCs w:val="24"/>
        </w:rPr>
        <w:t>.02.2024</w:t>
      </w:r>
      <w:r w:rsidR="00A655B3" w:rsidRPr="00533AED">
        <w:rPr>
          <w:rFonts w:ascii="Arial" w:hAnsi="Arial" w:cs="Arial"/>
          <w:sz w:val="24"/>
          <w:szCs w:val="24"/>
        </w:rPr>
        <w:t xml:space="preserve"> г.</w:t>
      </w:r>
      <w:r w:rsidR="00D27617" w:rsidRPr="00533AED">
        <w:rPr>
          <w:rFonts w:ascii="Arial" w:hAnsi="Arial" w:cs="Arial"/>
          <w:sz w:val="24"/>
          <w:szCs w:val="24"/>
        </w:rPr>
        <w:t xml:space="preserve"> </w:t>
      </w:r>
      <w:r w:rsidR="00A655B3" w:rsidRPr="00533AED">
        <w:rPr>
          <w:rFonts w:ascii="Arial" w:hAnsi="Arial" w:cs="Arial"/>
          <w:sz w:val="24"/>
          <w:szCs w:val="24"/>
        </w:rPr>
        <w:t>№</w:t>
      </w:r>
      <w:r w:rsidR="00D27617" w:rsidRPr="00533AED">
        <w:rPr>
          <w:rFonts w:ascii="Arial" w:hAnsi="Arial" w:cs="Arial"/>
          <w:sz w:val="24"/>
          <w:szCs w:val="24"/>
        </w:rPr>
        <w:t xml:space="preserve"> </w:t>
      </w:r>
      <w:r w:rsidR="004D58D7" w:rsidRPr="00533AED">
        <w:rPr>
          <w:rFonts w:ascii="Arial" w:hAnsi="Arial" w:cs="Arial"/>
          <w:sz w:val="24"/>
          <w:szCs w:val="24"/>
        </w:rPr>
        <w:t>129</w:t>
      </w:r>
      <w:r w:rsidR="00D27617" w:rsidRPr="00533AED">
        <w:rPr>
          <w:rFonts w:ascii="Arial" w:hAnsi="Arial" w:cs="Arial"/>
          <w:sz w:val="24"/>
          <w:szCs w:val="24"/>
        </w:rPr>
        <w:t xml:space="preserve"> </w:t>
      </w:r>
    </w:p>
    <w:p w:rsidR="002E3231" w:rsidRPr="00533AED" w:rsidRDefault="00A92FA4" w:rsidP="00C36460">
      <w:pPr>
        <w:pStyle w:val="11"/>
        <w:jc w:val="both"/>
        <w:rPr>
          <w:rFonts w:ascii="Arial" w:hAnsi="Arial" w:cs="Arial"/>
          <w:sz w:val="24"/>
          <w:szCs w:val="24"/>
        </w:rPr>
      </w:pPr>
      <w:r w:rsidRPr="00533AED">
        <w:rPr>
          <w:rFonts w:ascii="Arial" w:hAnsi="Arial" w:cs="Arial"/>
          <w:sz w:val="24"/>
          <w:szCs w:val="24"/>
        </w:rPr>
        <w:t>с.Новосильское</w:t>
      </w:r>
    </w:p>
    <w:p w:rsidR="00FA5CE2" w:rsidRPr="00533AED" w:rsidRDefault="00FA5CE2" w:rsidP="00C36460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B3879" w:rsidRPr="00533AED" w:rsidRDefault="00A34FE3" w:rsidP="00533AED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533AED">
        <w:rPr>
          <w:b w:val="0"/>
          <w:sz w:val="24"/>
          <w:szCs w:val="24"/>
        </w:rPr>
        <w:t>О внесении</w:t>
      </w:r>
      <w:r w:rsidR="00A94F9C" w:rsidRPr="00533AED">
        <w:rPr>
          <w:b w:val="0"/>
          <w:sz w:val="24"/>
          <w:szCs w:val="24"/>
        </w:rPr>
        <w:t xml:space="preserve"> </w:t>
      </w:r>
      <w:r w:rsidR="001268E2" w:rsidRPr="00533AED">
        <w:rPr>
          <w:b w:val="0"/>
          <w:sz w:val="24"/>
          <w:szCs w:val="24"/>
        </w:rPr>
        <w:t>дополнений</w:t>
      </w:r>
      <w:r w:rsidR="00E76865" w:rsidRPr="00533AED">
        <w:rPr>
          <w:b w:val="0"/>
          <w:sz w:val="24"/>
          <w:szCs w:val="24"/>
        </w:rPr>
        <w:t xml:space="preserve"> </w:t>
      </w:r>
      <w:r w:rsidR="001268E2" w:rsidRPr="00533AED">
        <w:rPr>
          <w:b w:val="0"/>
          <w:sz w:val="24"/>
          <w:szCs w:val="24"/>
        </w:rPr>
        <w:t>в решение Совета народных депутатов</w:t>
      </w:r>
      <w:r w:rsidR="00E76865" w:rsidRPr="00533AED">
        <w:rPr>
          <w:b w:val="0"/>
          <w:sz w:val="24"/>
          <w:szCs w:val="24"/>
        </w:rPr>
        <w:t xml:space="preserve"> </w:t>
      </w:r>
      <w:r w:rsidR="00A92FA4" w:rsidRPr="00533AED">
        <w:rPr>
          <w:b w:val="0"/>
          <w:sz w:val="24"/>
          <w:szCs w:val="24"/>
        </w:rPr>
        <w:t xml:space="preserve">Новосильского сельского </w:t>
      </w:r>
      <w:r w:rsidR="001268E2" w:rsidRPr="00533AED">
        <w:rPr>
          <w:b w:val="0"/>
          <w:sz w:val="24"/>
          <w:szCs w:val="24"/>
        </w:rPr>
        <w:t>поселения</w:t>
      </w:r>
      <w:r w:rsidR="00E76865" w:rsidRPr="00533AED">
        <w:rPr>
          <w:b w:val="0"/>
          <w:sz w:val="24"/>
          <w:szCs w:val="24"/>
        </w:rPr>
        <w:t xml:space="preserve"> </w:t>
      </w:r>
      <w:r w:rsidR="00D97795" w:rsidRPr="00533AED">
        <w:rPr>
          <w:b w:val="0"/>
          <w:sz w:val="24"/>
          <w:szCs w:val="24"/>
        </w:rPr>
        <w:t xml:space="preserve">от </w:t>
      </w:r>
      <w:r w:rsidR="00DE2312" w:rsidRPr="00533AED">
        <w:rPr>
          <w:b w:val="0"/>
          <w:sz w:val="24"/>
          <w:szCs w:val="24"/>
        </w:rPr>
        <w:t>08.11.2022 г</w:t>
      </w:r>
      <w:r w:rsidR="00E44213" w:rsidRPr="00533AED">
        <w:rPr>
          <w:b w:val="0"/>
          <w:sz w:val="24"/>
          <w:szCs w:val="24"/>
        </w:rPr>
        <w:t xml:space="preserve">. </w:t>
      </w:r>
      <w:r w:rsidR="00A50208" w:rsidRPr="00533AED">
        <w:rPr>
          <w:b w:val="0"/>
          <w:sz w:val="24"/>
          <w:szCs w:val="24"/>
        </w:rPr>
        <w:t>№</w:t>
      </w:r>
      <w:r w:rsidR="007B7F64">
        <w:rPr>
          <w:b w:val="0"/>
          <w:sz w:val="24"/>
          <w:szCs w:val="24"/>
        </w:rPr>
        <w:t xml:space="preserve"> </w:t>
      </w:r>
      <w:r w:rsidR="00DE2312" w:rsidRPr="00533AED">
        <w:rPr>
          <w:b w:val="0"/>
          <w:sz w:val="24"/>
          <w:szCs w:val="24"/>
        </w:rPr>
        <w:t>76</w:t>
      </w:r>
      <w:r w:rsidR="008033B2" w:rsidRPr="00533AED">
        <w:rPr>
          <w:b w:val="0"/>
          <w:sz w:val="24"/>
          <w:szCs w:val="24"/>
        </w:rPr>
        <w:t xml:space="preserve"> </w:t>
      </w:r>
      <w:r w:rsidR="001268E2" w:rsidRPr="00533AED">
        <w:rPr>
          <w:b w:val="0"/>
          <w:sz w:val="24"/>
          <w:szCs w:val="24"/>
        </w:rPr>
        <w:t>«О земельном налоге на</w:t>
      </w:r>
      <w:r w:rsidR="005A5AEB" w:rsidRPr="00533AED">
        <w:rPr>
          <w:b w:val="0"/>
          <w:sz w:val="24"/>
          <w:szCs w:val="24"/>
        </w:rPr>
        <w:t xml:space="preserve"> </w:t>
      </w:r>
      <w:r w:rsidR="00D97795" w:rsidRPr="00533AED">
        <w:rPr>
          <w:b w:val="0"/>
          <w:sz w:val="24"/>
          <w:szCs w:val="24"/>
        </w:rPr>
        <w:t>202</w:t>
      </w:r>
      <w:r w:rsidR="00C36460" w:rsidRPr="00533AED">
        <w:rPr>
          <w:b w:val="0"/>
          <w:sz w:val="24"/>
          <w:szCs w:val="24"/>
        </w:rPr>
        <w:t>3</w:t>
      </w:r>
      <w:r w:rsidR="002E3231" w:rsidRPr="00533AED">
        <w:rPr>
          <w:b w:val="0"/>
          <w:sz w:val="24"/>
          <w:szCs w:val="24"/>
        </w:rPr>
        <w:t xml:space="preserve"> год»</w:t>
      </w:r>
    </w:p>
    <w:p w:rsidR="00C2656A" w:rsidRPr="00533AED" w:rsidRDefault="00C2656A" w:rsidP="00C36460">
      <w:pPr>
        <w:pStyle w:val="Title"/>
        <w:spacing w:before="0" w:after="0"/>
        <w:rPr>
          <w:b w:val="0"/>
          <w:sz w:val="24"/>
          <w:szCs w:val="24"/>
        </w:rPr>
      </w:pPr>
    </w:p>
    <w:p w:rsidR="00E44213" w:rsidRPr="00533AED" w:rsidRDefault="00A21CED" w:rsidP="00C36460">
      <w:pPr>
        <w:ind w:firstLine="709"/>
        <w:rPr>
          <w:rFonts w:cs="Arial"/>
        </w:rPr>
      </w:pPr>
      <w:r w:rsidRPr="00533AED">
        <w:rPr>
          <w:rFonts w:cs="Arial"/>
        </w:rPr>
        <w:t xml:space="preserve">В соответствии с главой 31 Налогового Кодекса Российской Федерации, </w:t>
      </w:r>
      <w:r w:rsidR="00E44213" w:rsidRPr="00533AED">
        <w:rPr>
          <w:rFonts w:cs="Arial"/>
        </w:rPr>
        <w:t>Указом Президента Российской Федерации от 21.09.2022 № 647 «Об объявлении частичной мобилизации в Российской Федерации</w:t>
      </w:r>
      <w:r w:rsidR="00CF780E" w:rsidRPr="00533AED">
        <w:rPr>
          <w:rFonts w:cs="Arial"/>
        </w:rPr>
        <w:t>»,</w:t>
      </w:r>
      <w:r w:rsidRPr="00533AED">
        <w:rPr>
          <w:rFonts w:cs="Arial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</w:t>
      </w:r>
      <w:r w:rsidR="008033B2" w:rsidRPr="00533AED">
        <w:rPr>
          <w:rFonts w:cs="Arial"/>
        </w:rPr>
        <w:t xml:space="preserve">едерации» и на основании Устава </w:t>
      </w:r>
      <w:r w:rsidR="00A92FA4" w:rsidRPr="00533AED">
        <w:rPr>
          <w:rFonts w:cs="Arial"/>
        </w:rPr>
        <w:t>Новосильского сельского</w:t>
      </w:r>
      <w:r w:rsidR="00C36460" w:rsidRPr="00533AED">
        <w:rPr>
          <w:rFonts w:cs="Arial"/>
        </w:rPr>
        <w:t xml:space="preserve"> </w:t>
      </w:r>
      <w:r w:rsidR="00E44213" w:rsidRPr="00533AED">
        <w:rPr>
          <w:rFonts w:cs="Arial"/>
        </w:rPr>
        <w:t>поселения,</w:t>
      </w:r>
      <w:r w:rsidRPr="00533AED">
        <w:rPr>
          <w:rFonts w:cs="Arial"/>
        </w:rPr>
        <w:t xml:space="preserve"> Совет народных депутатов </w:t>
      </w:r>
      <w:r w:rsidR="00A92FA4" w:rsidRPr="00533AED">
        <w:rPr>
          <w:rFonts w:cs="Arial"/>
        </w:rPr>
        <w:t>Новосильского сельского</w:t>
      </w:r>
      <w:r w:rsidRPr="00533AED">
        <w:rPr>
          <w:rFonts w:cs="Arial"/>
        </w:rPr>
        <w:t xml:space="preserve"> поселения решил:</w:t>
      </w:r>
    </w:p>
    <w:p w:rsidR="00EE7D2E" w:rsidRPr="00533AED" w:rsidRDefault="00A34FE3" w:rsidP="00C36460">
      <w:pPr>
        <w:ind w:firstLine="709"/>
        <w:rPr>
          <w:rFonts w:cs="Arial"/>
        </w:rPr>
      </w:pPr>
      <w:r w:rsidRPr="00533AED">
        <w:rPr>
          <w:rFonts w:cs="Arial"/>
        </w:rPr>
        <w:t>1.</w:t>
      </w:r>
      <w:r w:rsidR="00533AED" w:rsidRPr="00533AED">
        <w:rPr>
          <w:rFonts w:cs="Arial"/>
        </w:rPr>
        <w:t xml:space="preserve"> </w:t>
      </w:r>
      <w:r w:rsidRPr="00533AED">
        <w:rPr>
          <w:rFonts w:cs="Arial"/>
        </w:rPr>
        <w:t>Внести в решение Совета</w:t>
      </w:r>
      <w:r w:rsidR="007F7D46" w:rsidRPr="00533AED">
        <w:rPr>
          <w:rFonts w:cs="Arial"/>
        </w:rPr>
        <w:t xml:space="preserve"> народных депутатов </w:t>
      </w:r>
      <w:r w:rsidR="00A92FA4" w:rsidRPr="00533AED">
        <w:rPr>
          <w:rFonts w:cs="Arial"/>
        </w:rPr>
        <w:t xml:space="preserve">Новосильского сельского </w:t>
      </w:r>
      <w:r w:rsidR="005A5AEB" w:rsidRPr="00533AED">
        <w:rPr>
          <w:rFonts w:cs="Arial"/>
        </w:rPr>
        <w:t>поселения от</w:t>
      </w:r>
      <w:r w:rsidR="008033B2" w:rsidRPr="00533AED">
        <w:rPr>
          <w:rFonts w:cs="Arial"/>
        </w:rPr>
        <w:t xml:space="preserve"> </w:t>
      </w:r>
      <w:r w:rsidR="00DE2312" w:rsidRPr="00533AED">
        <w:rPr>
          <w:rFonts w:cs="Arial"/>
        </w:rPr>
        <w:t xml:space="preserve">08.11.2022г. </w:t>
      </w:r>
      <w:r w:rsidR="00A50208" w:rsidRPr="00533AED">
        <w:rPr>
          <w:rFonts w:cs="Arial"/>
        </w:rPr>
        <w:t>№</w:t>
      </w:r>
      <w:r w:rsidR="002E3231" w:rsidRPr="00533AED">
        <w:rPr>
          <w:rFonts w:cs="Arial"/>
        </w:rPr>
        <w:t xml:space="preserve"> </w:t>
      </w:r>
      <w:r w:rsidR="00DE2312" w:rsidRPr="00533AED">
        <w:rPr>
          <w:rFonts w:cs="Arial"/>
        </w:rPr>
        <w:t>76</w:t>
      </w:r>
      <w:r w:rsidR="00DD310C" w:rsidRPr="00533AED">
        <w:rPr>
          <w:rFonts w:cs="Arial"/>
        </w:rPr>
        <w:t xml:space="preserve"> «О земель</w:t>
      </w:r>
      <w:r w:rsidR="00D97795" w:rsidRPr="00533AED">
        <w:rPr>
          <w:rFonts w:cs="Arial"/>
        </w:rPr>
        <w:t>ном налоге на 202</w:t>
      </w:r>
      <w:r w:rsidR="00C36460" w:rsidRPr="00533AED">
        <w:rPr>
          <w:rFonts w:cs="Arial"/>
        </w:rPr>
        <w:t>3</w:t>
      </w:r>
      <w:r w:rsidR="0076464F" w:rsidRPr="00533AED">
        <w:rPr>
          <w:rFonts w:cs="Arial"/>
        </w:rPr>
        <w:t xml:space="preserve"> год»</w:t>
      </w:r>
      <w:r w:rsidR="00AB1937" w:rsidRPr="00533AED">
        <w:rPr>
          <w:rFonts w:cs="Arial"/>
        </w:rPr>
        <w:t xml:space="preserve"> следующие </w:t>
      </w:r>
      <w:r w:rsidR="00D27617" w:rsidRPr="00533AED">
        <w:rPr>
          <w:rFonts w:cs="Arial"/>
        </w:rPr>
        <w:t>дополнения:</w:t>
      </w:r>
    </w:p>
    <w:p w:rsidR="00F125C0" w:rsidRPr="00533AED" w:rsidRDefault="00132BB6" w:rsidP="00C36460">
      <w:pPr>
        <w:ind w:firstLine="709"/>
        <w:rPr>
          <w:rFonts w:cs="Arial"/>
        </w:rPr>
      </w:pPr>
      <w:r w:rsidRPr="00533AED">
        <w:rPr>
          <w:rFonts w:cs="Arial"/>
        </w:rPr>
        <w:t>1.1</w:t>
      </w:r>
      <w:r w:rsidR="00F125C0" w:rsidRPr="00533AED">
        <w:rPr>
          <w:rFonts w:cs="Arial"/>
        </w:rPr>
        <w:t xml:space="preserve">. </w:t>
      </w:r>
      <w:r w:rsidR="00C36460" w:rsidRPr="00533AED">
        <w:rPr>
          <w:rFonts w:cs="Arial"/>
        </w:rPr>
        <w:t>П</w:t>
      </w:r>
      <w:r w:rsidR="00F125C0" w:rsidRPr="00533AED">
        <w:rPr>
          <w:rFonts w:cs="Arial"/>
        </w:rPr>
        <w:t xml:space="preserve">ункт </w:t>
      </w:r>
      <w:r w:rsidR="00C36460" w:rsidRPr="00533AED">
        <w:rPr>
          <w:rFonts w:cs="Arial"/>
        </w:rPr>
        <w:t>3</w:t>
      </w:r>
      <w:r w:rsidR="00F125C0" w:rsidRPr="00533AED">
        <w:rPr>
          <w:rFonts w:cs="Arial"/>
        </w:rPr>
        <w:t xml:space="preserve"> решения </w:t>
      </w:r>
      <w:r w:rsidR="00C36460" w:rsidRPr="00533AED">
        <w:rPr>
          <w:rFonts w:cs="Arial"/>
        </w:rPr>
        <w:t>дополнить подпунктами 3.8 и 3.9. следующего содержания:</w:t>
      </w:r>
      <w:r w:rsidR="00F125C0" w:rsidRPr="00533AED">
        <w:rPr>
          <w:rFonts w:cs="Arial"/>
        </w:rPr>
        <w:t>:</w:t>
      </w:r>
    </w:p>
    <w:p w:rsidR="00A6517C" w:rsidRPr="00533AED" w:rsidRDefault="00972298" w:rsidP="00C36460">
      <w:pPr>
        <w:ind w:firstLine="709"/>
        <w:rPr>
          <w:rFonts w:cs="Arial"/>
        </w:rPr>
      </w:pPr>
      <w:r>
        <w:rPr>
          <w:rFonts w:cs="Arial"/>
        </w:rPr>
        <w:t>«</w:t>
      </w:r>
      <w:r w:rsidR="00C36460" w:rsidRPr="00533AED">
        <w:rPr>
          <w:rFonts w:cs="Arial"/>
        </w:rPr>
        <w:t>3</w:t>
      </w:r>
      <w:r w:rsidR="008033B2" w:rsidRPr="00533AED">
        <w:rPr>
          <w:rFonts w:cs="Arial"/>
        </w:rPr>
        <w:t>.8</w:t>
      </w:r>
      <w:r w:rsidR="00A6517C" w:rsidRPr="00533AED">
        <w:rPr>
          <w:rFonts w:cs="Arial"/>
        </w:rPr>
        <w:t>. Граждан Российской Федерации, призванных на военную службу по мобилизации</w:t>
      </w:r>
      <w:r w:rsidR="00B25531" w:rsidRPr="00533AED">
        <w:rPr>
          <w:rFonts w:cs="Arial"/>
        </w:rPr>
        <w:t xml:space="preserve"> в Вооруженные Силы Российской Федерации и членов их семей</w:t>
      </w:r>
      <w:r w:rsidR="00CF780E" w:rsidRPr="00533AED">
        <w:rPr>
          <w:rFonts w:cs="Arial"/>
        </w:rPr>
        <w:t>,</w:t>
      </w:r>
      <w:r w:rsidR="00B25531" w:rsidRPr="00533AED">
        <w:rPr>
          <w:rFonts w:cs="Arial"/>
        </w:rPr>
        <w:t xml:space="preserve"> установленных частью 5 статьи 2 Федерального закона от 27.05.1998 № 76-ФЗ «О статусе военнослужащих</w:t>
      </w:r>
      <w:r w:rsidR="00334CC5" w:rsidRPr="00533AED">
        <w:rPr>
          <w:rFonts w:cs="Arial"/>
        </w:rPr>
        <w:t>.</w:t>
      </w:r>
      <w:r w:rsidR="00B25531" w:rsidRPr="00533AED">
        <w:rPr>
          <w:rFonts w:cs="Arial"/>
        </w:rPr>
        <w:t>»</w:t>
      </w:r>
      <w:r w:rsidR="00A6517C" w:rsidRPr="00533AED">
        <w:rPr>
          <w:rFonts w:cs="Arial"/>
        </w:rPr>
        <w:t>.</w:t>
      </w:r>
    </w:p>
    <w:p w:rsidR="00C36460" w:rsidRPr="00533AED" w:rsidRDefault="00C36460" w:rsidP="00C36460">
      <w:pPr>
        <w:ind w:firstLine="709"/>
        <w:rPr>
          <w:rFonts w:cs="Arial"/>
        </w:rPr>
      </w:pPr>
      <w:r w:rsidRPr="00533AED">
        <w:rPr>
          <w:rFonts w:cs="Arial"/>
        </w:rPr>
        <w:t>3.9.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установленных частью 5 статьи 2 Федерального закона от 27.05.1998 № 76-ФЗ «О статусе военнослужащих».</w:t>
      </w:r>
      <w:r w:rsidR="00972298">
        <w:rPr>
          <w:rFonts w:cs="Arial"/>
        </w:rPr>
        <w:t>»</w:t>
      </w:r>
    </w:p>
    <w:p w:rsidR="009E42C2" w:rsidRPr="00533AED" w:rsidRDefault="009E42C2" w:rsidP="00C36460">
      <w:pPr>
        <w:ind w:firstLine="709"/>
        <w:rPr>
          <w:rFonts w:cs="Arial"/>
        </w:rPr>
      </w:pPr>
      <w:r w:rsidRPr="00533AED">
        <w:rPr>
          <w:rFonts w:cs="Arial"/>
        </w:rPr>
        <w:t>2.</w:t>
      </w:r>
      <w:r w:rsidR="001C682B" w:rsidRPr="00533AED">
        <w:rPr>
          <w:rFonts w:cs="Arial"/>
        </w:rPr>
        <w:t xml:space="preserve"> Настоящее решение вступает в силу со дня опубликования в районной газете «Семилукская жизнь» и распространяется на правоотношения</w:t>
      </w:r>
      <w:r w:rsidR="0096179B" w:rsidRPr="00533AED">
        <w:rPr>
          <w:rFonts w:cs="Arial"/>
        </w:rPr>
        <w:t>,</w:t>
      </w:r>
      <w:r w:rsidR="001C682B" w:rsidRPr="00533AED">
        <w:rPr>
          <w:rFonts w:cs="Arial"/>
        </w:rPr>
        <w:t xml:space="preserve"> возникшие с 01.01.202</w:t>
      </w:r>
      <w:r w:rsidR="00C36460" w:rsidRPr="00533AED">
        <w:rPr>
          <w:rFonts w:cs="Arial"/>
        </w:rPr>
        <w:t>3</w:t>
      </w:r>
      <w:r w:rsidR="001C682B" w:rsidRPr="00533AED">
        <w:rPr>
          <w:rFonts w:cs="Arial"/>
        </w:rPr>
        <w:t xml:space="preserve"> года.</w:t>
      </w:r>
    </w:p>
    <w:p w:rsidR="008033B2" w:rsidRPr="00533AED" w:rsidRDefault="00E44213" w:rsidP="00C36460">
      <w:pPr>
        <w:pStyle w:val="ConsPlusTitle"/>
        <w:widowControl w:val="0"/>
        <w:tabs>
          <w:tab w:val="left" w:pos="1134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533AED">
        <w:rPr>
          <w:b w:val="0"/>
          <w:color w:val="000000"/>
          <w:sz w:val="24"/>
          <w:szCs w:val="24"/>
        </w:rPr>
        <w:t>3.</w:t>
      </w:r>
      <w:r w:rsidR="007B7F64">
        <w:rPr>
          <w:b w:val="0"/>
          <w:color w:val="000000"/>
          <w:sz w:val="24"/>
          <w:szCs w:val="24"/>
        </w:rPr>
        <w:t xml:space="preserve"> </w:t>
      </w:r>
      <w:r w:rsidRPr="00533AED">
        <w:rPr>
          <w:b w:val="0"/>
          <w:color w:val="000000"/>
          <w:sz w:val="24"/>
          <w:szCs w:val="24"/>
        </w:rPr>
        <w:t xml:space="preserve">Контроль </w:t>
      </w:r>
      <w:r w:rsidR="008033B2" w:rsidRPr="00533AED">
        <w:rPr>
          <w:b w:val="0"/>
          <w:color w:val="000000"/>
          <w:sz w:val="24"/>
          <w:szCs w:val="24"/>
        </w:rPr>
        <w:t xml:space="preserve">за исполнением настоящего решения </w:t>
      </w:r>
      <w:r w:rsidR="00A92FA4" w:rsidRPr="00533AED">
        <w:rPr>
          <w:b w:val="0"/>
          <w:color w:val="000000"/>
          <w:sz w:val="24"/>
          <w:szCs w:val="24"/>
        </w:rPr>
        <w:t>оставляю за собой</w:t>
      </w:r>
      <w:r w:rsidR="00C36460" w:rsidRPr="00533AED">
        <w:rPr>
          <w:b w:val="0"/>
          <w:color w:val="000000"/>
          <w:sz w:val="24"/>
          <w:szCs w:val="24"/>
        </w:rPr>
        <w:t>.</w:t>
      </w:r>
    </w:p>
    <w:p w:rsidR="00F125C0" w:rsidRPr="00533AED" w:rsidRDefault="00F125C0" w:rsidP="00C36460">
      <w:pPr>
        <w:pStyle w:val="ConsPlusTitle"/>
        <w:widowControl w:val="0"/>
        <w:tabs>
          <w:tab w:val="left" w:pos="1134"/>
        </w:tabs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3A5E" w:rsidRPr="00533AED" w:rsidTr="00857AE0">
        <w:tc>
          <w:tcPr>
            <w:tcW w:w="4785" w:type="dxa"/>
            <w:shd w:val="clear" w:color="auto" w:fill="auto"/>
          </w:tcPr>
          <w:p w:rsidR="007B3A5E" w:rsidRPr="00533AED" w:rsidRDefault="007B3A5E" w:rsidP="00857AE0">
            <w:pPr>
              <w:rPr>
                <w:rFonts w:cs="Arial"/>
              </w:rPr>
            </w:pPr>
            <w:r w:rsidRPr="00533AED">
              <w:rPr>
                <w:rFonts w:cs="Arial"/>
              </w:rPr>
              <w:t>Глава Новосильского</w:t>
            </w:r>
          </w:p>
          <w:p w:rsidR="007B3A5E" w:rsidRPr="00533AED" w:rsidRDefault="007B3A5E" w:rsidP="00857AE0">
            <w:pPr>
              <w:rPr>
                <w:rFonts w:cs="Arial"/>
              </w:rPr>
            </w:pPr>
            <w:r w:rsidRPr="00533AED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7B3A5E" w:rsidRPr="00533AED" w:rsidRDefault="007B3A5E" w:rsidP="00857AE0">
            <w:pPr>
              <w:jc w:val="right"/>
              <w:rPr>
                <w:rFonts w:cs="Arial"/>
              </w:rPr>
            </w:pPr>
            <w:r w:rsidRPr="00533AED">
              <w:rPr>
                <w:rFonts w:cs="Arial"/>
              </w:rPr>
              <w:t>Н.И. Трофимов</w:t>
            </w:r>
          </w:p>
        </w:tc>
      </w:tr>
    </w:tbl>
    <w:p w:rsidR="00015600" w:rsidRPr="00533AED" w:rsidRDefault="00015600" w:rsidP="007B3A5E">
      <w:pPr>
        <w:ind w:firstLine="0"/>
        <w:rPr>
          <w:rFonts w:cs="Arial"/>
        </w:rPr>
      </w:pPr>
    </w:p>
    <w:sectPr w:rsidR="00015600" w:rsidRPr="00533AED" w:rsidSect="00C2656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5C" w:rsidRDefault="00646C5C" w:rsidP="007E724C">
      <w:r>
        <w:separator/>
      </w:r>
    </w:p>
  </w:endnote>
  <w:endnote w:type="continuationSeparator" w:id="0">
    <w:p w:rsidR="00646C5C" w:rsidRDefault="00646C5C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5C" w:rsidRDefault="00646C5C" w:rsidP="007E724C">
      <w:r>
        <w:separator/>
      </w:r>
    </w:p>
  </w:footnote>
  <w:footnote w:type="continuationSeparator" w:id="0">
    <w:p w:rsidR="00646C5C" w:rsidRDefault="00646C5C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A72F6"/>
    <w:rsid w:val="000B454F"/>
    <w:rsid w:val="000D37DB"/>
    <w:rsid w:val="001268E2"/>
    <w:rsid w:val="00132BB6"/>
    <w:rsid w:val="001408CA"/>
    <w:rsid w:val="00185BD1"/>
    <w:rsid w:val="001925FF"/>
    <w:rsid w:val="001B3572"/>
    <w:rsid w:val="001B3879"/>
    <w:rsid w:val="001C682B"/>
    <w:rsid w:val="00225CAF"/>
    <w:rsid w:val="00274BDE"/>
    <w:rsid w:val="002A4DDF"/>
    <w:rsid w:val="002B72D8"/>
    <w:rsid w:val="002E3231"/>
    <w:rsid w:val="00334CC5"/>
    <w:rsid w:val="003376CC"/>
    <w:rsid w:val="003466AA"/>
    <w:rsid w:val="00377E62"/>
    <w:rsid w:val="00391838"/>
    <w:rsid w:val="00396757"/>
    <w:rsid w:val="004377BF"/>
    <w:rsid w:val="00495CF1"/>
    <w:rsid w:val="00496CE2"/>
    <w:rsid w:val="004A2B26"/>
    <w:rsid w:val="004B3775"/>
    <w:rsid w:val="004B5BD8"/>
    <w:rsid w:val="004D3EBD"/>
    <w:rsid w:val="004D58D7"/>
    <w:rsid w:val="004E18E7"/>
    <w:rsid w:val="00503E42"/>
    <w:rsid w:val="00533907"/>
    <w:rsid w:val="00533AED"/>
    <w:rsid w:val="00564E72"/>
    <w:rsid w:val="005A5AEB"/>
    <w:rsid w:val="005A704F"/>
    <w:rsid w:val="005C0CEC"/>
    <w:rsid w:val="00620D9D"/>
    <w:rsid w:val="00637268"/>
    <w:rsid w:val="00646C5C"/>
    <w:rsid w:val="0066157C"/>
    <w:rsid w:val="006D29EF"/>
    <w:rsid w:val="006F474B"/>
    <w:rsid w:val="0070609F"/>
    <w:rsid w:val="00717F7E"/>
    <w:rsid w:val="00722405"/>
    <w:rsid w:val="00736AE8"/>
    <w:rsid w:val="0076464F"/>
    <w:rsid w:val="0077115E"/>
    <w:rsid w:val="007912B8"/>
    <w:rsid w:val="00797154"/>
    <w:rsid w:val="007A56A1"/>
    <w:rsid w:val="007B0752"/>
    <w:rsid w:val="007B3A5E"/>
    <w:rsid w:val="007B7F64"/>
    <w:rsid w:val="007E724C"/>
    <w:rsid w:val="007F59B8"/>
    <w:rsid w:val="007F7D46"/>
    <w:rsid w:val="008033B2"/>
    <w:rsid w:val="00841B08"/>
    <w:rsid w:val="00842224"/>
    <w:rsid w:val="00851087"/>
    <w:rsid w:val="00884A3F"/>
    <w:rsid w:val="0089717E"/>
    <w:rsid w:val="00953CDA"/>
    <w:rsid w:val="0096179B"/>
    <w:rsid w:val="00972298"/>
    <w:rsid w:val="0097776E"/>
    <w:rsid w:val="00981869"/>
    <w:rsid w:val="009E1F5F"/>
    <w:rsid w:val="009E42C2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2FA4"/>
    <w:rsid w:val="00A94F9C"/>
    <w:rsid w:val="00A97DC2"/>
    <w:rsid w:val="00AB1937"/>
    <w:rsid w:val="00B11FB1"/>
    <w:rsid w:val="00B25531"/>
    <w:rsid w:val="00B32E24"/>
    <w:rsid w:val="00B34CEE"/>
    <w:rsid w:val="00BA229B"/>
    <w:rsid w:val="00C20543"/>
    <w:rsid w:val="00C2656A"/>
    <w:rsid w:val="00C36460"/>
    <w:rsid w:val="00C51265"/>
    <w:rsid w:val="00C56D3B"/>
    <w:rsid w:val="00C8739F"/>
    <w:rsid w:val="00CB4908"/>
    <w:rsid w:val="00CC0E42"/>
    <w:rsid w:val="00CD504F"/>
    <w:rsid w:val="00CE1F5B"/>
    <w:rsid w:val="00CF780E"/>
    <w:rsid w:val="00D27617"/>
    <w:rsid w:val="00D56F8A"/>
    <w:rsid w:val="00D6026D"/>
    <w:rsid w:val="00D605EA"/>
    <w:rsid w:val="00D82708"/>
    <w:rsid w:val="00D97795"/>
    <w:rsid w:val="00DD2CD4"/>
    <w:rsid w:val="00DD310C"/>
    <w:rsid w:val="00DD43F2"/>
    <w:rsid w:val="00DE2312"/>
    <w:rsid w:val="00DF0CB5"/>
    <w:rsid w:val="00E26ED2"/>
    <w:rsid w:val="00E27DFD"/>
    <w:rsid w:val="00E44213"/>
    <w:rsid w:val="00E76865"/>
    <w:rsid w:val="00E9375B"/>
    <w:rsid w:val="00E95320"/>
    <w:rsid w:val="00EC02F9"/>
    <w:rsid w:val="00EC2F73"/>
    <w:rsid w:val="00EE66A5"/>
    <w:rsid w:val="00EE7D2E"/>
    <w:rsid w:val="00F03D77"/>
    <w:rsid w:val="00F125C0"/>
    <w:rsid w:val="00F33877"/>
    <w:rsid w:val="00FA5CE2"/>
    <w:rsid w:val="00FB06F7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1DC9-C59F-4675-9BF6-88A2D54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E80C-EC66-43B5-B1A5-D2F2C287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16</cp:revision>
  <cp:lastPrinted>2022-09-29T11:06:00Z</cp:lastPrinted>
  <dcterms:created xsi:type="dcterms:W3CDTF">2024-02-05T08:35:00Z</dcterms:created>
  <dcterms:modified xsi:type="dcterms:W3CDTF">2024-02-07T10:19:00Z</dcterms:modified>
</cp:coreProperties>
</file>